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6536" w14:textId="5AF7EAA9" w:rsidR="00FF0C7D" w:rsidRDefault="00FF0C7D" w:rsidP="00FF0C7D">
      <w:pPr>
        <w:pStyle w:val="HauptitelZusatzRotSchwarz"/>
        <w:rPr>
          <w:b/>
          <w:lang w:val="de-CH"/>
        </w:rPr>
      </w:pPr>
      <w:r>
        <w:rPr>
          <w:lang w:val="de-CH"/>
        </w:rPr>
        <w:t xml:space="preserve">Anmeldeformular Swiss-Ski </w:t>
      </w:r>
      <w:proofErr w:type="spellStart"/>
      <w:proofErr w:type="gramStart"/>
      <w:r>
        <w:rPr>
          <w:lang w:val="de-CH"/>
        </w:rPr>
        <w:t>Nationaltrainer:innen</w:t>
      </w:r>
      <w:proofErr w:type="spellEnd"/>
      <w:proofErr w:type="gramEnd"/>
      <w:r w:rsidR="00D56469">
        <w:rPr>
          <w:lang w:val="de-CH"/>
        </w:rPr>
        <w:t xml:space="preserve"> -</w:t>
      </w:r>
      <w:r>
        <w:rPr>
          <w:lang w:val="de-CH"/>
        </w:rPr>
        <w:t xml:space="preserve"> Ausbildung</w:t>
      </w:r>
    </w:p>
    <w:p w14:paraId="1F7976B2" w14:textId="77777777" w:rsid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1ACBD008" w14:textId="1FE71422" w:rsid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</w:pPr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 xml:space="preserve">Das Anmeldeformular ist durch den respektive </w:t>
      </w:r>
      <w:proofErr w:type="gramStart"/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 xml:space="preserve">die </w:t>
      </w:r>
      <w:proofErr w:type="spellStart"/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>Kandidat</w:t>
      </w:r>
      <w:proofErr w:type="gramEnd"/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>:in</w:t>
      </w:r>
      <w:proofErr w:type="spellEnd"/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 xml:space="preserve"> auszufüllen, vom Regionalen Leistungszentrum, Regionalverband, Nationalen Leistungszentrum oder Swiss-Ski zu visieren und termingerecht an </w:t>
      </w:r>
      <w:hyperlink r:id="rId11" w:history="1">
        <w:r w:rsidRPr="00FF0C7D">
          <w:rPr>
            <w:rStyle w:val="Hyperlink"/>
            <w:rFonts w:asciiTheme="majorHAnsi" w:hAnsiTheme="majorHAnsi" w:cstheme="majorHAnsi"/>
            <w:b/>
            <w:color w:val="0070C0"/>
            <w:sz w:val="19"/>
            <w:szCs w:val="19"/>
            <w14:numForm w14:val="oldStyle"/>
          </w:rPr>
          <w:t>ausbildung@swiss-ski.ch</w:t>
        </w:r>
      </w:hyperlink>
    </w:p>
    <w:p w14:paraId="79891CD0" w14:textId="1E3F1286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</w:pPr>
      <w:r w:rsidRPr="00FF0C7D">
        <w:rPr>
          <w:rFonts w:asciiTheme="majorHAnsi" w:hAnsiTheme="majorHAnsi" w:cstheme="majorHAnsi"/>
          <w:b/>
          <w:color w:val="3C3C3C"/>
          <w:sz w:val="19"/>
          <w:szCs w:val="19"/>
          <w14:numForm w14:val="oldStyle"/>
        </w:rPr>
        <w:t>zu senden.</w:t>
      </w:r>
    </w:p>
    <w:p w14:paraId="1C235897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130A6A9B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t>Ich möchte folgende Trainerausbildung absolvieren:</w:t>
      </w:r>
    </w:p>
    <w:p w14:paraId="11A8764E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06CF5872" w14:textId="439B3D4D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="00D56469" w:rsidRPr="00FF0C7D">
        <w:rPr>
          <w:rFonts w:asciiTheme="majorHAnsi" w:hAnsiTheme="majorHAnsi" w:cstheme="majorHAnsi"/>
          <w:sz w:val="19"/>
          <w:szCs w:val="19"/>
          <w:lang w:val="de-CH"/>
        </w:rP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  <w:t xml:space="preserve">Swiss-Ski </w:t>
      </w:r>
      <w:proofErr w:type="spellStart"/>
      <w:r w:rsidRPr="00FF0C7D">
        <w:rPr>
          <w:rFonts w:asciiTheme="majorHAnsi" w:hAnsiTheme="majorHAnsi" w:cstheme="majorHAnsi"/>
          <w:sz w:val="19"/>
          <w:szCs w:val="19"/>
          <w:lang w:val="de-CH"/>
        </w:rPr>
        <w:t>Nationaltrainer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>:in</w:t>
      </w:r>
      <w:proofErr w:type="spellEnd"/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A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>usbildung/Diplomtrainer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L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>ehrgang DTL Deutsch*</w:t>
      </w:r>
    </w:p>
    <w:p w14:paraId="5B80B32D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7366B42A" w14:textId="2E2A9E42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de-CH"/>
        </w:rP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  <w:t xml:space="preserve">Swiss-Ski </w:t>
      </w:r>
      <w:proofErr w:type="spellStart"/>
      <w:r w:rsidRPr="00FF0C7D">
        <w:rPr>
          <w:rFonts w:asciiTheme="majorHAnsi" w:hAnsiTheme="majorHAnsi" w:cstheme="majorHAnsi"/>
          <w:sz w:val="19"/>
          <w:szCs w:val="19"/>
          <w:lang w:val="de-CH"/>
        </w:rPr>
        <w:t>Nationaltrainer</w:t>
      </w:r>
      <w:r>
        <w:rPr>
          <w:rFonts w:asciiTheme="majorHAnsi" w:hAnsiTheme="majorHAnsi" w:cstheme="majorHAnsi"/>
          <w:sz w:val="19"/>
          <w:szCs w:val="19"/>
          <w:lang w:val="de-CH"/>
        </w:rPr>
        <w:t>:in</w:t>
      </w:r>
      <w:proofErr w:type="spellEnd"/>
      <w:r>
        <w:rPr>
          <w:rFonts w:asciiTheme="majorHAnsi" w:hAnsiTheme="majorHAnsi" w:cstheme="majorHAnsi"/>
          <w:sz w:val="19"/>
          <w:szCs w:val="19"/>
          <w:lang w:val="de-CH"/>
        </w:rPr>
        <w:t xml:space="preserve"> A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usbildung/Passerelle </w:t>
      </w:r>
      <w:proofErr w:type="spellStart"/>
      <w:r w:rsidRPr="00FF0C7D">
        <w:rPr>
          <w:rFonts w:asciiTheme="majorHAnsi" w:hAnsiTheme="majorHAnsi" w:cstheme="majorHAnsi"/>
          <w:sz w:val="19"/>
          <w:szCs w:val="19"/>
          <w:lang w:val="de-CH"/>
        </w:rPr>
        <w:t>MSc</w:t>
      </w:r>
      <w:proofErr w:type="spellEnd"/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in Sport - </w:t>
      </w:r>
      <w:proofErr w:type="spellStart"/>
      <w:r w:rsidRPr="00FF0C7D">
        <w:rPr>
          <w:rFonts w:asciiTheme="majorHAnsi" w:hAnsiTheme="majorHAnsi" w:cstheme="majorHAnsi"/>
          <w:sz w:val="19"/>
          <w:szCs w:val="19"/>
          <w:lang w:val="de-CH"/>
        </w:rPr>
        <w:t>Trainer</w:t>
      </w:r>
      <w:r>
        <w:rPr>
          <w:rFonts w:asciiTheme="majorHAnsi" w:hAnsiTheme="majorHAnsi" w:cstheme="majorHAnsi"/>
          <w:sz w:val="19"/>
          <w:szCs w:val="19"/>
          <w:lang w:val="de-CH"/>
        </w:rPr>
        <w:t>: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>in</w:t>
      </w:r>
      <w:proofErr w:type="spellEnd"/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Spitzensport</w:t>
      </w:r>
    </w:p>
    <w:p w14:paraId="461AA1E6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06C1CB1A" w14:textId="7E02F091" w:rsid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t>*Der Zugang zum Diplomtrainer</w:t>
      </w:r>
      <w:r>
        <w:rPr>
          <w:rFonts w:asciiTheme="majorHAnsi" w:hAnsiTheme="majorHAnsi" w:cstheme="majorHAnsi"/>
          <w:sz w:val="19"/>
          <w:szCs w:val="19"/>
          <w:lang w:val="de-CH"/>
        </w:rPr>
        <w:t xml:space="preserve"> L</w:t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ehrgang DTL erfolgt über ein Assessment </w:t>
      </w:r>
      <w:hyperlink r:id="rId12" w:history="1"/>
      <w:r w:rsidRPr="00FF0C7D">
        <w:rPr>
          <w:rFonts w:asciiTheme="majorHAnsi" w:hAnsiTheme="majorHAnsi" w:cstheme="majorHAnsi"/>
          <w:sz w:val="19"/>
          <w:szCs w:val="19"/>
          <w:lang w:val="de-CH"/>
        </w:rPr>
        <w:t>. Die Anmeldung erfolgt durch Swiss-Ski.</w:t>
      </w:r>
    </w:p>
    <w:p w14:paraId="5FF8A8D6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5399500D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Mein Wunschtermin für das Assessment (Termine siehe Website Swiss-Ski):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3BA0F7FC" w14:textId="77777777" w:rsidR="00FF0C7D" w:rsidRPr="00FF0C7D" w:rsidRDefault="00FF0C7D" w:rsidP="00FF0C7D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295662A7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t>In der Sportart:</w:t>
      </w:r>
    </w:p>
    <w:p w14:paraId="72136DEB" w14:textId="77777777" w:rsidR="00FF0C7D" w:rsidRPr="00FF0C7D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6E6CB49F" w14:textId="6170CC95" w:rsidR="00FF0C7D" w:rsidRPr="00D56469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de-CH"/>
        </w:rP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fldChar w:fldCharType="end"/>
      </w:r>
      <w:bookmarkEnd w:id="0"/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="00D56469" w:rsidRPr="00D56469">
        <w:rPr>
          <w:rFonts w:asciiTheme="majorHAnsi" w:hAnsiTheme="majorHAnsi" w:cstheme="majorHAnsi"/>
          <w:sz w:val="19"/>
          <w:szCs w:val="19"/>
          <w:lang w:val="de-CH"/>
        </w:rPr>
        <w:t>Ski Alp</w:t>
      </w:r>
      <w:r w:rsidR="00D56469">
        <w:rPr>
          <w:rFonts w:asciiTheme="majorHAnsi" w:hAnsiTheme="majorHAnsi" w:cstheme="majorHAnsi"/>
          <w:sz w:val="19"/>
          <w:szCs w:val="19"/>
          <w:lang w:val="de-CH"/>
        </w:rPr>
        <w:t>in</w:t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Snowboard </w:t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Skilanglauf</w:t>
      </w:r>
      <w:r w:rsidRP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Skispringen</w:t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Skicross</w:t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 xml:space="preserve"> Biathlon</w:t>
      </w:r>
      <w:r w:rsidRPr="00D56469">
        <w:rPr>
          <w:rFonts w:asciiTheme="majorHAnsi" w:hAnsiTheme="majorHAnsi" w:cstheme="majorHAnsi"/>
          <w:sz w:val="19"/>
          <w:szCs w:val="19"/>
          <w:lang w:val="de-CH"/>
        </w:rPr>
        <w:tab/>
      </w:r>
    </w:p>
    <w:p w14:paraId="5B5A3976" w14:textId="77777777" w:rsidR="00FF0C7D" w:rsidRPr="00D56469" w:rsidRDefault="00FF0C7D" w:rsidP="00FF0C7D">
      <w:pPr>
        <w:rPr>
          <w:rFonts w:asciiTheme="majorHAnsi" w:hAnsiTheme="majorHAnsi" w:cstheme="majorHAnsi"/>
          <w:sz w:val="19"/>
          <w:szCs w:val="19"/>
          <w:lang w:val="de-CH"/>
        </w:rPr>
      </w:pPr>
    </w:p>
    <w:p w14:paraId="2F5B4DE4" w14:textId="3406058C" w:rsidR="00FF0C7D" w:rsidRPr="00FF0C7D" w:rsidRDefault="00FF0C7D" w:rsidP="00FF0C7D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Telemark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Aerials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proofErr w:type="spellStart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Freeski</w:t>
      </w:r>
      <w:proofErr w:type="spellEnd"/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Moguls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Nordische Kombination</w:t>
      </w:r>
    </w:p>
    <w:p w14:paraId="5CC7FE7D" w14:textId="77777777" w:rsidR="00FF0C7D" w:rsidRPr="00FF0C7D" w:rsidRDefault="00FF0C7D" w:rsidP="00FF0C7D">
      <w:pPr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7F7AF95E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2BBD83EF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207B3A2C" w14:textId="77777777" w:rsidR="00FF0C7D" w:rsidRPr="00FF0C7D" w:rsidRDefault="00FF0C7D" w:rsidP="00FF0C7D">
      <w:pPr>
        <w:tabs>
          <w:tab w:val="left" w:pos="3686"/>
          <w:tab w:val="left" w:pos="3969"/>
        </w:tabs>
        <w:spacing w:before="120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  <w:t xml:space="preserve">Ich bin noch nicht Mitglied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</w:r>
    </w:p>
    <w:p w14:paraId="3273755D" w14:textId="77777777" w:rsidR="00FF0C7D" w:rsidRPr="00FF0C7D" w:rsidRDefault="00FF0C7D" w:rsidP="00FF0C7D">
      <w:pPr>
        <w:spacing w:before="120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8"/>
      </w:tblGrid>
      <w:tr w:rsidR="00FF0C7D" w:rsidRPr="00FF0C7D" w14:paraId="7E6D8266" w14:textId="77777777" w:rsidTr="00A27B9E">
        <w:tc>
          <w:tcPr>
            <w:tcW w:w="3209" w:type="dxa"/>
          </w:tcPr>
          <w:p w14:paraId="126A404A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Name: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1130FFA6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1FCC2F97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Vorname: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774A74BE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Geburtsdatum: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FF0C7D" w:rsidRPr="00FF0C7D" w14:paraId="4AA4B2C4" w14:textId="77777777" w:rsidTr="00A27B9E">
        <w:tc>
          <w:tcPr>
            <w:tcW w:w="3209" w:type="dxa"/>
          </w:tcPr>
          <w:p w14:paraId="4A307A1E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Strasse/Nr.: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40C99C80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1185BEE8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PLZ/Ort: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52F98D0B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Muttersprache: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FF0C7D" w:rsidRPr="00FF0C7D" w14:paraId="7EB10FB2" w14:textId="77777777" w:rsidTr="00A27B9E">
        <w:tc>
          <w:tcPr>
            <w:tcW w:w="3209" w:type="dxa"/>
          </w:tcPr>
          <w:p w14:paraId="2B6AE5E4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fr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weitere Sprachen: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  <w:p w14:paraId="3F0229C1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5108A75B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Mobile: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54092A85" w14:textId="77777777" w:rsidR="00FF0C7D" w:rsidRPr="00FF0C7D" w:rsidRDefault="00FF0C7D" w:rsidP="00A27B9E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 w:cstheme="majorHAnsi"/>
                <w:sz w:val="19"/>
                <w:szCs w:val="19"/>
                <w:lang w:val="de-CH"/>
              </w:rPr>
            </w:pP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t xml:space="preserve">E-Mail: 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de-CH"/>
              </w:rPr>
              <w:instrText xml:space="preserve"> FORMTEXT </w:instrTex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separate"/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t> </w:t>
            </w:r>
            <w:r w:rsidRPr="00FF0C7D">
              <w:rPr>
                <w:rFonts w:asciiTheme="majorHAnsi" w:hAnsiTheme="majorHAnsi" w:cstheme="majorHAnsi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69B428A1" w14:textId="77777777" w:rsidR="00FF0C7D" w:rsidRPr="00FF0C7D" w:rsidRDefault="00FF0C7D" w:rsidP="00FF0C7D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 w:cstheme="majorHAnsi"/>
          <w:sz w:val="19"/>
          <w:szCs w:val="19"/>
          <w:lang w:val="de-CH"/>
        </w:rPr>
      </w:pPr>
    </w:p>
    <w:p w14:paraId="3F87AA31" w14:textId="24B88946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Aktuelle Tätigkeit als </w:t>
      </w:r>
      <w:proofErr w:type="spellStart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Trainer</w:t>
      </w:r>
      <w:r w:rsid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:in</w:t>
      </w:r>
      <w:proofErr w:type="spellEnd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(Funktion, Niveau, etc.)</w:t>
      </w:r>
    </w:p>
    <w:p w14:paraId="5298DD63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4D71F2A9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sz w:val="19"/>
          <w:szCs w:val="19"/>
          <w:lang w:val="fr-CH"/>
        </w:rPr>
      </w:pP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2777131D" w14:textId="77777777" w:rsidR="00FF0C7D" w:rsidRPr="00FF0C7D" w:rsidRDefault="00FF0C7D" w:rsidP="00FF0C7D">
      <w:pPr>
        <w:tabs>
          <w:tab w:val="left" w:pos="6221"/>
        </w:tabs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ab/>
      </w:r>
    </w:p>
    <w:p w14:paraId="1E251196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  <w:t>Zulassungsbedingung Diplomtrainerlehrgang</w:t>
      </w:r>
    </w:p>
    <w:p w14:paraId="0F205700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66B6549E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b/>
          <w:color w:val="3C3C3C"/>
          <w:sz w:val="19"/>
          <w:szCs w:val="19"/>
          <w:lang w:val="de-CH"/>
          <w14:numForm w14:val="oldStyle"/>
        </w:rPr>
      </w:pPr>
    </w:p>
    <w:p w14:paraId="7BD92562" w14:textId="3053CDF5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FORMCHECKBOX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 xml:space="preserve"> 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Ich bin </w:t>
      </w:r>
      <w:proofErr w:type="spellStart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Trainer</w:t>
      </w:r>
      <w:r w:rsid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: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in</w:t>
      </w:r>
      <w:proofErr w:type="spellEnd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Leistungssport mit erfolgreich absolvierter Berufsprüfung oder entsprechende Äquivalenz.</w:t>
      </w:r>
    </w:p>
    <w:p w14:paraId="547C27B2" w14:textId="77777777" w:rsidR="00FF0C7D" w:rsidRPr="00FF0C7D" w:rsidRDefault="00FF0C7D" w:rsidP="00FF0C7D">
      <w:pPr>
        <w:spacing w:line="200" w:lineRule="exact"/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7085526D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45B80C2B" w14:textId="77777777" w:rsidR="00FF0C7D" w:rsidRPr="00FF0C7D" w:rsidRDefault="00FF0C7D" w:rsidP="00FF0C7D">
      <w:pPr>
        <w:tabs>
          <w:tab w:val="left" w:pos="1560"/>
          <w:tab w:val="left" w:pos="3119"/>
          <w:tab w:val="left" w:pos="3686"/>
          <w:tab w:val="left" w:pos="3969"/>
          <w:tab w:val="left" w:pos="4984"/>
          <w:tab w:val="left" w:pos="6521"/>
          <w:tab w:val="left" w:pos="8080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>Unterschrift Kandidat: _______________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</w:p>
    <w:p w14:paraId="40B7AF1A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61C55E59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6BC1575E" w14:textId="35FE1236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Folgende Institution empfiehlt die Kandidatin/den Kandidaten für die Swiss-Ski </w:t>
      </w:r>
      <w:proofErr w:type="spellStart"/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Nationaltrainer</w:t>
      </w:r>
      <w:r w:rsid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:in</w:t>
      </w:r>
      <w:proofErr w:type="spellEnd"/>
      <w:r w:rsidR="00D56469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 A</w:t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usbildung und verpflichtet sich dazu, die Kandidatin/den Kandidaten während der Ausbildung optimal zu unterstützen und für die Module freizustellen.</w:t>
      </w:r>
    </w:p>
    <w:p w14:paraId="7341A596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387A4FD2" w14:textId="77777777" w:rsidR="00FF0C7D" w:rsidRPr="00FF0C7D" w:rsidRDefault="00FF0C7D" w:rsidP="00FF0C7D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Institution: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 xml:space="preserve">Funktion: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47550D85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24F4862D" w14:textId="77777777" w:rsidR="00FF0C7D" w:rsidRPr="00FF0C7D" w:rsidRDefault="00FF0C7D" w:rsidP="00FF0C7D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Name: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ab/>
        <w:t xml:space="preserve">Vorname: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</w:p>
    <w:p w14:paraId="53CC448A" w14:textId="77777777" w:rsidR="00FF0C7D" w:rsidRPr="00FF0C7D" w:rsidRDefault="00FF0C7D" w:rsidP="00FF0C7D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</w:p>
    <w:p w14:paraId="1819023E" w14:textId="1177764D" w:rsidR="00773654" w:rsidRPr="00FF0C7D" w:rsidRDefault="00FF0C7D" w:rsidP="00FF0C7D">
      <w:pPr>
        <w:tabs>
          <w:tab w:val="left" w:pos="1560"/>
          <w:tab w:val="left" w:pos="2835"/>
          <w:tab w:val="left" w:pos="3119"/>
          <w:tab w:val="left" w:pos="3686"/>
        </w:tabs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</w:pP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 xml:space="preserve">Ort und Datum: 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instrText xml:space="preserve"> FORMTEXT </w:instrText>
      </w:r>
      <w:r w:rsidRPr="00FF0C7D">
        <w:rPr>
          <w:rFonts w:asciiTheme="majorHAnsi" w:hAnsiTheme="majorHAnsi" w:cstheme="majorHAnsi"/>
          <w:sz w:val="19"/>
          <w:szCs w:val="19"/>
          <w:lang w:val="fr-CH"/>
        </w:rPr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separate"/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t> </w:t>
      </w:r>
      <w:r w:rsidRPr="00FF0C7D">
        <w:rPr>
          <w:rFonts w:asciiTheme="majorHAnsi" w:hAnsiTheme="majorHAnsi" w:cstheme="majorHAnsi"/>
          <w:sz w:val="19"/>
          <w:szCs w:val="19"/>
          <w:lang w:val="fr-CH"/>
        </w:rPr>
        <w:fldChar w:fldCharType="end"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sz w:val="19"/>
          <w:szCs w:val="19"/>
          <w:lang w:val="de-CH"/>
        </w:rPr>
        <w:tab/>
      </w:r>
      <w:r w:rsidRPr="00FF0C7D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Unterschrift: _______________________</w:t>
      </w:r>
    </w:p>
    <w:sectPr w:rsidR="00773654" w:rsidRPr="00FF0C7D" w:rsidSect="001045F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92DC" w14:textId="77777777" w:rsidR="00FF0C7D" w:rsidRDefault="00FF0C7D" w:rsidP="0036633E">
      <w:r>
        <w:separator/>
      </w:r>
    </w:p>
  </w:endnote>
  <w:endnote w:type="continuationSeparator" w:id="0">
    <w:p w14:paraId="5C373911" w14:textId="77777777" w:rsidR="00FF0C7D" w:rsidRDefault="00FF0C7D" w:rsidP="0036633E">
      <w:r>
        <w:continuationSeparator/>
      </w:r>
    </w:p>
  </w:endnote>
  <w:endnote w:type="continuationNotice" w:id="1">
    <w:p w14:paraId="6D652CAC" w14:textId="77777777" w:rsidR="00FF0C7D" w:rsidRDefault="00FF0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BFD3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12A9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3CC31796" wp14:editId="236CB7BA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F33F" w14:textId="77777777" w:rsidR="00FF0C7D" w:rsidRDefault="00FF0C7D" w:rsidP="0036633E">
      <w:r>
        <w:separator/>
      </w:r>
    </w:p>
  </w:footnote>
  <w:footnote w:type="continuationSeparator" w:id="0">
    <w:p w14:paraId="6E34A498" w14:textId="77777777" w:rsidR="00FF0C7D" w:rsidRDefault="00FF0C7D" w:rsidP="0036633E">
      <w:r>
        <w:continuationSeparator/>
      </w:r>
    </w:p>
  </w:footnote>
  <w:footnote w:type="continuationNotice" w:id="1">
    <w:p w14:paraId="03C1F602" w14:textId="77777777" w:rsidR="00FF0C7D" w:rsidRDefault="00FF0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77D8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C85735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4BE8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9701B67" wp14:editId="4CD811AA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11312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01B6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1CD11312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182A7908" wp14:editId="3071EC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010A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D83B30C" wp14:editId="6078A21B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926F8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3B30C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60B926F8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0EEFE258" wp14:editId="23CAF91A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7D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0E70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B105F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6469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5171C4"/>
  <w15:chartTrackingRefBased/>
  <w15:docId w15:val="{7CE2D67E-7873-49F8-AFCE-8195831A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0C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ind w:left="720"/>
      <w:contextualSpacing/>
    </w:p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6640"/>
      </w:tabs>
      <w:outlineLvl w:val="0"/>
    </w:pPr>
    <w:rPr>
      <w:rFonts w:asciiTheme="majorHAnsi" w:hAnsiTheme="majorHAnsi"/>
      <w:b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</w:pPr>
    <w:rPr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rPr>
      <w:rFonts w:asciiTheme="majorHAnsi" w:hAnsiTheme="majorHAnsi" w:cstheme="majorHAnsi"/>
      <w:b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enter" w:pos="4536"/>
        <w:tab w:val="right" w:pos="9072"/>
      </w:tabs>
    </w:p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FF0C7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FF0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sbildungsplaner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288CA-196C-49AF-AD11-7633E8617AE0}"/>
</file>

<file path=customXml/itemProps3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Scheidegger Anna-Lena | Swiss-Ski</dc:creator>
  <cp:keywords/>
  <dc:description/>
  <cp:lastModifiedBy>Scheidegger Anna-Lena | Swiss-Ski</cp:lastModifiedBy>
  <cp:revision>1</cp:revision>
  <cp:lastPrinted>2018-04-11T12:41:00Z</cp:lastPrinted>
  <dcterms:created xsi:type="dcterms:W3CDTF">2025-03-05T11:07:00Z</dcterms:created>
  <dcterms:modified xsi:type="dcterms:W3CDTF">2025-03-05T11:54:00Z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</Properties>
</file>